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sutherland-profile"/>
    <w:p>
      <w:pPr>
        <w:pStyle w:val="Heading1"/>
      </w:pPr>
      <w:r>
        <w:t xml:space="preserve">Sutherland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334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235,029          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Sutherland Shire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133,595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Sutherland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20,480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$64,637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$14,176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135,789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14,463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12,640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11,960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8,397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7,701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45,574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46,484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572,376.9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39,878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57,410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44,814,600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359,000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322,203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2025-02-12T02:20:26Z</dcterms:created>
  <dcterms:modified xsi:type="dcterms:W3CDTF">2025-02-12T02:20:26Z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